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232C7D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-352425</wp:posOffset>
            </wp:positionV>
            <wp:extent cx="4257675" cy="841375"/>
            <wp:effectExtent l="0" t="0" r="0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621807">
      <w:pPr>
        <w:spacing w:before="12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p w:rsidR="001D3A47" w:rsidRDefault="001D3A47" w:rsidP="001D3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290AAB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Eagles Landing Summer Camp</w:t>
            </w:r>
          </w:p>
        </w:tc>
      </w:tr>
      <w:tr w:rsidR="00621807" w:rsidRPr="002A1F12" w:rsidTr="003E05A2">
        <w:trPr>
          <w:trHeight w:val="986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290AAB" w:rsidRPr="002A1F12" w:rsidRDefault="002023B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J.T. Waugh Elementary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Pr="002A1F12" w:rsidRDefault="00290AAB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Christine Starks: Building/Progr</w:t>
            </w:r>
            <w:r w:rsidR="00170A70">
              <w:rPr>
                <w:b/>
                <w:sz w:val="28"/>
                <w:szCs w:val="28"/>
              </w:rPr>
              <w:t>am Administrator WT Hoag Educati</w:t>
            </w:r>
            <w:r>
              <w:rPr>
                <w:b/>
                <w:sz w:val="28"/>
                <w:szCs w:val="28"/>
              </w:rPr>
              <w:t>onal Center</w:t>
            </w:r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290AAB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926-2270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Default="00170B1E" w:rsidP="002A1F12">
            <w:pPr>
              <w:rPr>
                <w:b/>
                <w:sz w:val="28"/>
                <w:szCs w:val="28"/>
              </w:rPr>
            </w:pPr>
            <w:hyperlink r:id="rId8" w:history="1">
              <w:r w:rsidR="00170A70" w:rsidRPr="004F0EB8">
                <w:rPr>
                  <w:rStyle w:val="Hyperlink"/>
                  <w:b/>
                  <w:sz w:val="28"/>
                  <w:szCs w:val="28"/>
                </w:rPr>
                <w:t>cstarks@lakeshorecsd.org</w:t>
              </w:r>
            </w:hyperlink>
          </w:p>
          <w:p w:rsidR="00232C7D" w:rsidRPr="002A1F12" w:rsidRDefault="00232C7D" w:rsidP="002A1F12">
            <w:pPr>
              <w:rPr>
                <w:b/>
                <w:sz w:val="28"/>
                <w:szCs w:val="28"/>
              </w:rPr>
            </w:pPr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Default="002023B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Saturday, June 22, 2019</w:t>
            </w:r>
          </w:p>
          <w:p w:rsidR="00290AAB" w:rsidRPr="002A1F12" w:rsidRDefault="002023B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July 1, 2019 – August 16, </w:t>
            </w:r>
            <w:r w:rsidR="007034C9">
              <w:rPr>
                <w:b/>
                <w:sz w:val="28"/>
                <w:szCs w:val="28"/>
              </w:rPr>
              <w:t>2019</w:t>
            </w:r>
          </w:p>
        </w:tc>
      </w:tr>
      <w:tr w:rsidR="00621807" w:rsidRPr="002A1F12" w:rsidTr="00300A31">
        <w:trPr>
          <w:trHeight w:val="10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621807" w:rsidRPr="002A1F12" w:rsidRDefault="00621807" w:rsidP="00300A31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621807" w:rsidRPr="002A1F12" w:rsidRDefault="00170A70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 with Camp Directo</w:t>
            </w:r>
            <w:r w:rsidR="00290AAB">
              <w:rPr>
                <w:b/>
                <w:sz w:val="28"/>
                <w:szCs w:val="28"/>
              </w:rPr>
              <w:t>rs to facilitate, plan &amp; implement all aspects of the Summer Day Camp Program.</w:t>
            </w:r>
          </w:p>
        </w:tc>
      </w:tr>
      <w:tr w:rsidR="00621807" w:rsidRPr="002A1F12" w:rsidTr="00D15123">
        <w:trPr>
          <w:trHeight w:val="1178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Pr="002A1F12" w:rsidRDefault="00294BB2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Ability to work cooperatively, take direction, </w:t>
            </w:r>
            <w:proofErr w:type="spellStart"/>
            <w:r>
              <w:rPr>
                <w:b/>
                <w:sz w:val="28"/>
                <w:szCs w:val="28"/>
              </w:rPr>
              <w:t>deomonstrate</w:t>
            </w:r>
            <w:proofErr w:type="spellEnd"/>
            <w:r>
              <w:rPr>
                <w:b/>
                <w:sz w:val="28"/>
                <w:szCs w:val="28"/>
              </w:rPr>
              <w:t xml:space="preserve"> maturity, patience and sound judgement. </w:t>
            </w:r>
          </w:p>
        </w:tc>
      </w:tr>
      <w:tr w:rsidR="00A66B76" w:rsidRPr="002A1F12" w:rsidTr="003E05A2">
        <w:trPr>
          <w:trHeight w:val="530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7034C9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30, 2019</w:t>
            </w:r>
          </w:p>
        </w:tc>
      </w:tr>
      <w:tr w:rsidR="00A66B76" w:rsidRPr="002A1F12" w:rsidTr="003E05A2">
        <w:trPr>
          <w:trHeight w:val="638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294BB2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Minimum Wage</w:t>
            </w:r>
          </w:p>
        </w:tc>
      </w:tr>
      <w:tr w:rsidR="00A66B76" w:rsidRPr="002A1F12" w:rsidTr="003E05A2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294BB2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21807" w:rsidRPr="002A1F12" w:rsidTr="00300A31">
        <w:trPr>
          <w:trHeight w:val="890"/>
        </w:trPr>
        <w:tc>
          <w:tcPr>
            <w:tcW w:w="0" w:type="auto"/>
            <w:shd w:val="clear" w:color="auto" w:fill="D9D9D9"/>
          </w:tcPr>
          <w:p w:rsidR="00621807" w:rsidRPr="002A1F12" w:rsidRDefault="00621807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Pr="00EC613E" w:rsidRDefault="00EC613E" w:rsidP="00EC613E">
            <w:pPr>
              <w:rPr>
                <w:sz w:val="22"/>
                <w:szCs w:val="22"/>
              </w:rPr>
            </w:pPr>
            <w:r w:rsidRPr="00EC613E">
              <w:rPr>
                <w:sz w:val="22"/>
                <w:szCs w:val="22"/>
              </w:rPr>
              <w:t>Experience working with children or youth preferred.  Note the early deadline for Board Approval is May 21 in order to be prepared for Orientation meeting.  Submit by Deadline!</w:t>
            </w:r>
          </w:p>
        </w:tc>
      </w:tr>
      <w:tr w:rsidR="00300A31" w:rsidRPr="002A1F12" w:rsidTr="00300A31">
        <w:trPr>
          <w:trHeight w:val="602"/>
        </w:trPr>
        <w:tc>
          <w:tcPr>
            <w:tcW w:w="0" w:type="auto"/>
            <w:shd w:val="clear" w:color="auto" w:fill="D9D9D9"/>
          </w:tcPr>
          <w:p w:rsidR="00300A31" w:rsidRDefault="00300A31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needed</w:t>
            </w:r>
          </w:p>
        </w:tc>
        <w:tc>
          <w:tcPr>
            <w:tcW w:w="6372" w:type="dxa"/>
          </w:tcPr>
          <w:p w:rsidR="00300A31" w:rsidRDefault="00EE71F7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</w:tbl>
    <w:p w:rsidR="00944653" w:rsidRDefault="00944653" w:rsidP="00294BB2">
      <w:pPr>
        <w:spacing w:line="480" w:lineRule="auto"/>
        <w:rPr>
          <w:b/>
          <w:sz w:val="28"/>
          <w:szCs w:val="28"/>
        </w:rPr>
      </w:pPr>
      <w:bookmarkStart w:id="0" w:name="_GoBack"/>
      <w:bookmarkEnd w:id="0"/>
    </w:p>
    <w:sectPr w:rsidR="00944653" w:rsidSect="00621807">
      <w:headerReference w:type="default" r:id="rId9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1E" w:rsidRDefault="00170B1E">
      <w:r>
        <w:separator/>
      </w:r>
    </w:p>
  </w:endnote>
  <w:endnote w:type="continuationSeparator" w:id="0">
    <w:p w:rsidR="00170B1E" w:rsidRDefault="0017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1E" w:rsidRDefault="00170B1E">
      <w:r>
        <w:separator/>
      </w:r>
    </w:p>
  </w:footnote>
  <w:footnote w:type="continuationSeparator" w:id="0">
    <w:p w:rsidR="00170B1E" w:rsidRDefault="0017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7D"/>
    <w:rsid w:val="00037B22"/>
    <w:rsid w:val="00061A14"/>
    <w:rsid w:val="000B4445"/>
    <w:rsid w:val="000B4AAB"/>
    <w:rsid w:val="000D1A03"/>
    <w:rsid w:val="00112B49"/>
    <w:rsid w:val="001648AD"/>
    <w:rsid w:val="00170A70"/>
    <w:rsid w:val="00170B1E"/>
    <w:rsid w:val="001C5B0B"/>
    <w:rsid w:val="001D3A47"/>
    <w:rsid w:val="001E49BD"/>
    <w:rsid w:val="002023BF"/>
    <w:rsid w:val="00232C7D"/>
    <w:rsid w:val="00290AAB"/>
    <w:rsid w:val="00294BB2"/>
    <w:rsid w:val="002A1F12"/>
    <w:rsid w:val="002A763A"/>
    <w:rsid w:val="00300A31"/>
    <w:rsid w:val="0031244D"/>
    <w:rsid w:val="003E05A2"/>
    <w:rsid w:val="004047DB"/>
    <w:rsid w:val="00425C74"/>
    <w:rsid w:val="004E3B90"/>
    <w:rsid w:val="005371CB"/>
    <w:rsid w:val="00621807"/>
    <w:rsid w:val="0067384B"/>
    <w:rsid w:val="006D0D0F"/>
    <w:rsid w:val="007034C9"/>
    <w:rsid w:val="007172E0"/>
    <w:rsid w:val="007A09B1"/>
    <w:rsid w:val="00846D93"/>
    <w:rsid w:val="00944653"/>
    <w:rsid w:val="0096371A"/>
    <w:rsid w:val="00987ACA"/>
    <w:rsid w:val="009C40B1"/>
    <w:rsid w:val="009D3741"/>
    <w:rsid w:val="009E17B5"/>
    <w:rsid w:val="009F62A0"/>
    <w:rsid w:val="00A40CFE"/>
    <w:rsid w:val="00A65CF6"/>
    <w:rsid w:val="00A66B76"/>
    <w:rsid w:val="00AA7A9F"/>
    <w:rsid w:val="00AE1353"/>
    <w:rsid w:val="00B05B47"/>
    <w:rsid w:val="00C11A8F"/>
    <w:rsid w:val="00C77178"/>
    <w:rsid w:val="00CF05B8"/>
    <w:rsid w:val="00D15123"/>
    <w:rsid w:val="00D23A82"/>
    <w:rsid w:val="00DB073E"/>
    <w:rsid w:val="00DF0BD7"/>
    <w:rsid w:val="00E91663"/>
    <w:rsid w:val="00EA49E0"/>
    <w:rsid w:val="00EC10F5"/>
    <w:rsid w:val="00EC613E"/>
    <w:rsid w:val="00EC79AB"/>
    <w:rsid w:val="00ED481D"/>
    <w:rsid w:val="00EE71F7"/>
    <w:rsid w:val="00F04417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2385"/>
  <w15:docId w15:val="{AA0E782E-594E-469B-9B67-3109825D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32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arks@lakeshorec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%20summer%20internships\job%20postings\internship%20job%20post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internship job posting template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cp:lastModifiedBy>Lake Shore CSD</cp:lastModifiedBy>
  <cp:revision>3</cp:revision>
  <cp:lastPrinted>2018-04-12T18:28:00Z</cp:lastPrinted>
  <dcterms:created xsi:type="dcterms:W3CDTF">2019-04-16T17:28:00Z</dcterms:created>
  <dcterms:modified xsi:type="dcterms:W3CDTF">2019-04-16T19:51:00Z</dcterms:modified>
</cp:coreProperties>
</file>